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38DD" w14:textId="77777777" w:rsidR="005314F9" w:rsidRDefault="005314F9" w:rsidP="005314F9">
      <w:pPr>
        <w:pStyle w:val="Normalny1"/>
        <w:spacing w:after="200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14:paraId="5069B0F8" w14:textId="77777777" w:rsidR="005314F9" w:rsidRDefault="005314F9" w:rsidP="005314F9">
      <w:pPr>
        <w:pStyle w:val="Normalny1"/>
        <w:spacing w:after="200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14:paraId="336D408A" w14:textId="77777777" w:rsidR="005314F9" w:rsidRPr="00E961A0" w:rsidRDefault="005314F9" w:rsidP="005314F9">
      <w:pPr>
        <w:pStyle w:val="Normalny1"/>
        <w:spacing w:after="200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  <w:r w:rsidRPr="00E961A0">
        <w:rPr>
          <w:rFonts w:ascii="Calibri" w:eastAsia="Calibri" w:hAnsi="Calibri" w:cs="Calibri"/>
          <w:b/>
          <w:sz w:val="32"/>
          <w:szCs w:val="22"/>
          <w:lang w:eastAsia="en-US"/>
        </w:rPr>
        <w:t>Dane do klucza sprzętowego</w:t>
      </w:r>
      <w:r w:rsidRPr="00E961A0">
        <w:rPr>
          <w:rFonts w:ascii="Calibri" w:eastAsia="Calibri" w:hAnsi="Calibri" w:cs="Calibri"/>
          <w:b/>
          <w:sz w:val="32"/>
          <w:szCs w:val="22"/>
          <w:lang w:eastAsia="en-US"/>
        </w:rPr>
        <w:br/>
        <w:t>aplikacji ELF</w:t>
      </w:r>
    </w:p>
    <w:p w14:paraId="0151C833" w14:textId="77777777" w:rsidR="005314F9" w:rsidRDefault="005314F9" w:rsidP="005314F9">
      <w:pPr>
        <w:pStyle w:val="Normalny1"/>
        <w:spacing w:after="200"/>
        <w:jc w:val="center"/>
      </w:pPr>
    </w:p>
    <w:p w14:paraId="397A0CBE" w14:textId="77777777" w:rsidR="005314F9" w:rsidRDefault="005314F9" w:rsidP="005314F9">
      <w:pPr>
        <w:pStyle w:val="Normalny1"/>
        <w:spacing w:after="20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3"/>
        <w:gridCol w:w="2518"/>
        <w:gridCol w:w="2392"/>
      </w:tblGrid>
      <w:tr w:rsidR="005314F9" w:rsidRPr="00541049" w14:paraId="04C8124F" w14:textId="77777777" w:rsidTr="00310190">
        <w:tc>
          <w:tcPr>
            <w:tcW w:w="1989" w:type="pct"/>
          </w:tcPr>
          <w:p w14:paraId="1A47A20E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961A0">
              <w:rPr>
                <w:rFonts w:ascii="Calibri" w:eastAsia="Calibri" w:hAnsi="Calibri" w:cs="Calibri"/>
                <w:szCs w:val="22"/>
                <w:lang w:eastAsia="en-US"/>
              </w:rPr>
              <w:t>Nazwa firmy:</w:t>
            </w:r>
          </w:p>
        </w:tc>
        <w:tc>
          <w:tcPr>
            <w:tcW w:w="3011" w:type="pct"/>
            <w:gridSpan w:val="2"/>
          </w:tcPr>
          <w:p w14:paraId="4920A789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</w:tr>
      <w:tr w:rsidR="005314F9" w:rsidRPr="00541049" w14:paraId="14D00F5F" w14:textId="77777777" w:rsidTr="00310190">
        <w:tc>
          <w:tcPr>
            <w:tcW w:w="1989" w:type="pct"/>
          </w:tcPr>
          <w:p w14:paraId="0A730485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961A0">
              <w:rPr>
                <w:rFonts w:ascii="Calibri" w:eastAsia="Calibri" w:hAnsi="Calibri" w:cs="Calibri"/>
                <w:szCs w:val="22"/>
                <w:lang w:eastAsia="en-US"/>
              </w:rPr>
              <w:t>Adres firmy:</w:t>
            </w:r>
          </w:p>
        </w:tc>
        <w:tc>
          <w:tcPr>
            <w:tcW w:w="3011" w:type="pct"/>
            <w:gridSpan w:val="2"/>
          </w:tcPr>
          <w:p w14:paraId="79810F0C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  <w:p w14:paraId="672B2A0E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  <w:p w14:paraId="7DF94E19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  <w:p w14:paraId="60360E50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</w:tr>
      <w:tr w:rsidR="005314F9" w:rsidRPr="00541049" w14:paraId="32D67163" w14:textId="77777777" w:rsidTr="00310190">
        <w:tc>
          <w:tcPr>
            <w:tcW w:w="1989" w:type="pct"/>
          </w:tcPr>
          <w:p w14:paraId="0CEA701A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961A0">
              <w:rPr>
                <w:rFonts w:ascii="Calibri" w:eastAsia="Calibri" w:hAnsi="Calibri" w:cs="Calibri"/>
                <w:szCs w:val="22"/>
                <w:lang w:eastAsia="en-US"/>
              </w:rPr>
              <w:t>Imię i nazwisko właściciela (klucza):</w:t>
            </w:r>
          </w:p>
        </w:tc>
        <w:tc>
          <w:tcPr>
            <w:tcW w:w="3011" w:type="pct"/>
            <w:gridSpan w:val="2"/>
          </w:tcPr>
          <w:p w14:paraId="18DB5EF4" w14:textId="77777777" w:rsidR="005314F9" w:rsidRPr="00E961A0" w:rsidRDefault="005314F9" w:rsidP="00310190">
            <w:pPr>
              <w:pStyle w:val="Normalny1"/>
              <w:spacing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</w:tr>
      <w:tr w:rsidR="005314F9" w:rsidRPr="005F42E1" w14:paraId="75E921DA" w14:textId="77777777" w:rsidTr="00310190"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A606" w14:textId="77777777" w:rsidR="005314F9" w:rsidRPr="00E961A0" w:rsidRDefault="005314F9" w:rsidP="00310190">
            <w:pPr>
              <w:pStyle w:val="Normalny1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961A0">
              <w:rPr>
                <w:rFonts w:ascii="Calibri" w:eastAsia="Calibri" w:hAnsi="Calibri" w:cs="Calibri"/>
                <w:szCs w:val="22"/>
                <w:lang w:eastAsia="en-US"/>
              </w:rPr>
              <w:t>Adres do korespondencji:</w:t>
            </w:r>
          </w:p>
        </w:tc>
        <w:tc>
          <w:tcPr>
            <w:tcW w:w="30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3D3" w14:textId="77777777" w:rsidR="005314F9" w:rsidRPr="00E961A0" w:rsidRDefault="005314F9" w:rsidP="00310190">
            <w:pPr>
              <w:pStyle w:val="Normalny1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</w:tr>
      <w:tr w:rsidR="005314F9" w:rsidRPr="005F42E1" w14:paraId="7E36A968" w14:textId="77777777" w:rsidTr="00310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989" w:type="pct"/>
          </w:tcPr>
          <w:p w14:paraId="0BC49DFC" w14:textId="77777777" w:rsidR="005314F9" w:rsidRPr="00E961A0" w:rsidRDefault="005314F9" w:rsidP="00310190">
            <w:pPr>
              <w:rPr>
                <w:color w:val="000000"/>
              </w:rPr>
            </w:pPr>
            <w:r w:rsidRPr="00E961A0">
              <w:rPr>
                <w:color w:val="000000"/>
              </w:rPr>
              <w:t>Dane do kontaktu:</w:t>
            </w:r>
          </w:p>
        </w:tc>
        <w:tc>
          <w:tcPr>
            <w:tcW w:w="1544" w:type="pct"/>
          </w:tcPr>
          <w:p w14:paraId="10ED94B5" w14:textId="77777777" w:rsidR="005314F9" w:rsidRPr="00E961A0" w:rsidRDefault="005314F9" w:rsidP="00310190">
            <w:pPr>
              <w:rPr>
                <w:color w:val="000000"/>
              </w:rPr>
            </w:pPr>
            <w:r w:rsidRPr="00E961A0">
              <w:rPr>
                <w:color w:val="000000"/>
              </w:rPr>
              <w:t>tel.:</w:t>
            </w:r>
          </w:p>
        </w:tc>
        <w:tc>
          <w:tcPr>
            <w:tcW w:w="1467" w:type="pct"/>
          </w:tcPr>
          <w:p w14:paraId="056E9429" w14:textId="77777777" w:rsidR="005314F9" w:rsidRPr="00E961A0" w:rsidRDefault="005314F9" w:rsidP="00310190">
            <w:pPr>
              <w:rPr>
                <w:color w:val="000000"/>
              </w:rPr>
            </w:pPr>
            <w:r w:rsidRPr="00E961A0">
              <w:rPr>
                <w:color w:val="000000"/>
              </w:rPr>
              <w:t>e-mail:</w:t>
            </w:r>
          </w:p>
        </w:tc>
      </w:tr>
    </w:tbl>
    <w:p w14:paraId="120DE3AF" w14:textId="77777777" w:rsidR="005314F9" w:rsidRDefault="005314F9" w:rsidP="005314F9">
      <w:pPr>
        <w:pStyle w:val="Normalny1"/>
        <w:spacing w:after="200"/>
      </w:pPr>
      <w:r>
        <w:rPr>
          <w:rFonts w:ascii="Calibri" w:eastAsia="Calibri" w:hAnsi="Calibri" w:cs="Calibri"/>
          <w:sz w:val="18"/>
        </w:rPr>
        <w:br/>
      </w:r>
    </w:p>
    <w:p w14:paraId="39E46F71" w14:textId="73B9EAC6" w:rsidR="005314F9" w:rsidRPr="005314F9" w:rsidRDefault="005314F9" w:rsidP="005314F9">
      <w:r w:rsidRPr="00E961A0">
        <w:rPr>
          <w:color w:val="000000"/>
        </w:rPr>
        <w:t xml:space="preserve">Prosimy o przesłanie zgłoszenia na adres: </w:t>
      </w:r>
      <w:r w:rsidRPr="005314F9">
        <w:t>energetyka@itr.lukasiewicz.gov.pl</w:t>
      </w:r>
    </w:p>
    <w:p w14:paraId="0B9404BE" w14:textId="77777777" w:rsidR="005314F9" w:rsidRPr="00E961A0" w:rsidRDefault="005314F9" w:rsidP="005314F9">
      <w:pPr>
        <w:rPr>
          <w:color w:val="000000"/>
        </w:rPr>
      </w:pPr>
    </w:p>
    <w:p w14:paraId="48869376" w14:textId="77777777" w:rsidR="005314F9" w:rsidRDefault="005314F9" w:rsidP="005314F9">
      <w:pPr>
        <w:tabs>
          <w:tab w:val="left" w:pos="5940"/>
        </w:tabs>
        <w:ind w:left="360"/>
        <w:jc w:val="right"/>
        <w:rPr>
          <w:rFonts w:ascii="Verdana" w:hAnsi="Verdana" w:cs="Arial"/>
          <w:sz w:val="16"/>
          <w:szCs w:val="15"/>
        </w:rPr>
      </w:pPr>
    </w:p>
    <w:p w14:paraId="6DD3F6AC" w14:textId="77777777" w:rsidR="005314F9" w:rsidRDefault="005314F9" w:rsidP="005314F9">
      <w:pPr>
        <w:tabs>
          <w:tab w:val="left" w:pos="5940"/>
        </w:tabs>
        <w:ind w:left="360"/>
        <w:jc w:val="right"/>
        <w:rPr>
          <w:rFonts w:ascii="Verdana" w:hAnsi="Verdana" w:cs="Arial"/>
          <w:sz w:val="16"/>
          <w:szCs w:val="15"/>
        </w:rPr>
      </w:pPr>
    </w:p>
    <w:p w14:paraId="77AB1865" w14:textId="77777777" w:rsidR="005314F9" w:rsidRPr="00E961A0" w:rsidRDefault="005314F9" w:rsidP="005314F9">
      <w:pPr>
        <w:jc w:val="right"/>
        <w:rPr>
          <w:color w:val="000000"/>
        </w:rPr>
      </w:pPr>
      <w:r w:rsidRPr="00E961A0">
        <w:rPr>
          <w:color w:val="000000"/>
        </w:rPr>
        <w:t>………………………………………………………</w:t>
      </w:r>
    </w:p>
    <w:p w14:paraId="79D3DAE4" w14:textId="77777777" w:rsidR="005314F9" w:rsidRPr="00E961A0" w:rsidRDefault="005314F9" w:rsidP="005314F9">
      <w:pPr>
        <w:jc w:val="right"/>
        <w:rPr>
          <w:color w:val="000000"/>
        </w:rPr>
      </w:pPr>
      <w:r w:rsidRPr="00E961A0">
        <w:rPr>
          <w:color w:val="000000"/>
        </w:rPr>
        <w:t>data i podpis osoby upoważnionej</w:t>
      </w:r>
    </w:p>
    <w:p w14:paraId="4F8154F0" w14:textId="77777777" w:rsidR="005314F9" w:rsidRDefault="005314F9" w:rsidP="005314F9"/>
    <w:p w14:paraId="15591636" w14:textId="77777777" w:rsidR="00086761" w:rsidRPr="00D55A25" w:rsidRDefault="00086761" w:rsidP="005314F9">
      <w:pPr>
        <w:pStyle w:val="LukNagloweklistu"/>
      </w:pPr>
    </w:p>
    <w:sectPr w:rsidR="00086761" w:rsidRPr="00D55A25" w:rsidSect="00CA3EE2">
      <w:footerReference w:type="default" r:id="rId11"/>
      <w:headerReference w:type="first" r:id="rId12"/>
      <w:footerReference w:type="first" r:id="rId13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B9B5E" w14:textId="77777777" w:rsidR="0097488B" w:rsidRDefault="0097488B" w:rsidP="006747BD">
      <w:pPr>
        <w:spacing w:after="0"/>
      </w:pPr>
      <w:r>
        <w:separator/>
      </w:r>
    </w:p>
  </w:endnote>
  <w:endnote w:type="continuationSeparator" w:id="0">
    <w:p w14:paraId="5ECCC564" w14:textId="77777777" w:rsidR="0097488B" w:rsidRDefault="0097488B" w:rsidP="006747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4F176C86" w:rsidR="00D40690" w:rsidRDefault="00EF56AE">
            <w:pPr>
              <w:pStyle w:val="Stopka"/>
            </w:pPr>
            <w:r w:rsidRPr="00EF56A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1" layoutInCell="1" allowOverlap="1" wp14:anchorId="50AB3F93" wp14:editId="0ACF4166">
                      <wp:simplePos x="0" y="0"/>
                      <wp:positionH relativeFrom="leftMargin">
                        <wp:posOffset>463550</wp:posOffset>
                      </wp:positionH>
                      <wp:positionV relativeFrom="page">
                        <wp:posOffset>9691370</wp:posOffset>
                      </wp:positionV>
                      <wp:extent cx="860425" cy="222885"/>
                      <wp:effectExtent l="0" t="0" r="0" b="10160"/>
                      <wp:wrapNone/>
                      <wp:docPr id="12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6042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D7D48" w14:textId="77777777" w:rsidR="00EF56AE" w:rsidRDefault="00EF56AE" w:rsidP="00EF56AE">
                                  <w:pPr>
                                    <w:pStyle w:val="LukStopka-adres"/>
                                  </w:pPr>
                                  <w:r w:rsidRPr="00A8022E">
                                    <w:t>System Zarządzania</w:t>
                                  </w:r>
                                  <w:r>
                                    <w:t xml:space="preserve"> </w:t>
                                  </w:r>
                                  <w:r w:rsidRPr="00A8022E">
                                    <w:t>Jakością</w:t>
                                  </w:r>
                                  <w:r>
                                    <w:t xml:space="preserve"> </w:t>
                                  </w:r>
                                  <w:r w:rsidRPr="00A8022E">
                                    <w:t xml:space="preserve">zgodny </w:t>
                                  </w:r>
                                </w:p>
                                <w:p w14:paraId="122C1BC2" w14:textId="77777777" w:rsidR="00EF56AE" w:rsidRDefault="00EF56AE" w:rsidP="00EF56AE">
                                  <w:pPr>
                                    <w:pStyle w:val="LukStopka-adres"/>
                                  </w:pPr>
                                  <w:r w:rsidRPr="00A8022E">
                                    <w:t xml:space="preserve">z normą </w:t>
                                  </w:r>
                                </w:p>
                                <w:p w14:paraId="4131AAD5" w14:textId="77777777" w:rsidR="00EF56AE" w:rsidRPr="00DA52A1" w:rsidRDefault="00EF56AE" w:rsidP="00EF56AE">
                                  <w:pPr>
                                    <w:pStyle w:val="LukStopka-adres"/>
                                  </w:pPr>
                                  <w:r w:rsidRPr="00A8022E">
                                    <w:t>PN-EN ISO 9001:2015-10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B3F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6.5pt;margin-top:763.1pt;width:67.7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" filled="f" stroked="f">
                      <o:lock v:ext="edit" aspectratio="t"/>
                      <v:textbox style="mso-fit-shape-to-text:t" inset="0,0,0,0">
                        <w:txbxContent>
                          <w:p w14:paraId="5E2D7D48" w14:textId="77777777" w:rsidR="00EF56AE" w:rsidRDefault="00EF56AE" w:rsidP="00EF56AE">
                            <w:pPr>
                              <w:pStyle w:val="LukStopka-adres"/>
                            </w:pPr>
                            <w:r w:rsidRPr="00A8022E">
                              <w:t>System Zarządzania</w:t>
                            </w:r>
                            <w:r>
                              <w:t xml:space="preserve"> </w:t>
                            </w:r>
                            <w:r w:rsidRPr="00A8022E">
                              <w:t>Jakością</w:t>
                            </w:r>
                            <w:r>
                              <w:t xml:space="preserve"> </w:t>
                            </w:r>
                            <w:r w:rsidRPr="00A8022E">
                              <w:t xml:space="preserve">zgodny </w:t>
                            </w:r>
                          </w:p>
                          <w:p w14:paraId="122C1BC2" w14:textId="77777777" w:rsidR="00EF56AE" w:rsidRDefault="00EF56AE" w:rsidP="00EF56AE">
                            <w:pPr>
                              <w:pStyle w:val="LukStopka-adres"/>
                            </w:pPr>
                            <w:r w:rsidRPr="00A8022E">
                              <w:t xml:space="preserve">z normą </w:t>
                            </w:r>
                          </w:p>
                          <w:p w14:paraId="4131AAD5" w14:textId="77777777" w:rsidR="00EF56AE" w:rsidRPr="00DA52A1" w:rsidRDefault="00EF56AE" w:rsidP="00EF56AE">
                            <w:pPr>
                              <w:pStyle w:val="LukStopka-adres"/>
                            </w:pPr>
                            <w:r w:rsidRPr="00A8022E">
                              <w:t>PN-EN ISO 9001:2015-10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Pr="00EF56A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1" layoutInCell="1" allowOverlap="1" wp14:anchorId="68225B93" wp14:editId="4C0C8A3F">
                      <wp:simplePos x="0" y="0"/>
                      <wp:positionH relativeFrom="leftMargin">
                        <wp:posOffset>454025</wp:posOffset>
                      </wp:positionH>
                      <wp:positionV relativeFrom="page">
                        <wp:posOffset>9526270</wp:posOffset>
                      </wp:positionV>
                      <wp:extent cx="952500" cy="222885"/>
                      <wp:effectExtent l="0" t="0" r="0" b="0"/>
                      <wp:wrapNone/>
                      <wp:docPr id="13" name="Pole tekstow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3808D" w14:textId="77777777" w:rsidR="00EF56AE" w:rsidRPr="00DA52A1" w:rsidRDefault="00EF56AE" w:rsidP="00EF56AE">
                                  <w:pPr>
                                    <w:pStyle w:val="LukStopka-adres"/>
                                  </w:pPr>
                                  <w:r w:rsidRPr="00A02F38">
                                    <w:t>BDO: 000003372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25B93" id="Pole tekstowe 13" o:spid="_x0000_s1027" type="#_x0000_t202" style="position:absolute;left:0;text-align:left;margin-left:35.75pt;margin-top:750.1pt;width:75pt;height:17.5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" filled="f" stroked="f">
                      <o:lock v:ext="edit" aspectratio="t"/>
                      <v:textbox style="mso-fit-shape-to-text:t" inset="0,0,0,0">
                        <w:txbxContent>
                          <w:p w14:paraId="2973808D" w14:textId="77777777" w:rsidR="00EF56AE" w:rsidRPr="00DA52A1" w:rsidRDefault="00EF56AE" w:rsidP="00EF56AE">
                            <w:pPr>
                              <w:pStyle w:val="LukStopka-adres"/>
                            </w:pPr>
                            <w:r w:rsidRPr="00A02F38">
                              <w:t>BDO: 000003372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D40690">
              <w:t xml:space="preserve">Strona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PAGE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145AD8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  <w:r w:rsidR="00D40690">
              <w:t xml:space="preserve"> z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NUMPAGES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145AD8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6FD4A655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18775B9A" wp14:editId="79525114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EE5B9" w14:textId="77777777" w:rsidR="007C755C" w:rsidRDefault="007C755C" w:rsidP="007C755C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652FB0DD" w14:textId="77777777" w:rsidR="007C755C" w:rsidRDefault="007C755C" w:rsidP="007C755C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71A0F323" w14:textId="77777777" w:rsidR="007C755C" w:rsidRPr="007C755C" w:rsidRDefault="007C755C" w:rsidP="007C755C">
                          <w:pPr>
                            <w:pStyle w:val="LukStopka-adres"/>
                          </w:pPr>
                          <w:r w:rsidRPr="007C755C">
                            <w:t>E-mail: itr@itr.org.pl | NIP: 525 000 88 50, REGON: 000039309</w:t>
                          </w:r>
                        </w:p>
                        <w:p w14:paraId="78C86060" w14:textId="6DFDBE28" w:rsidR="00DA52A1" w:rsidRPr="004F5805" w:rsidRDefault="007C755C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</w:t>
                          </w:r>
                          <w:r w:rsidR="00325ED3">
                            <w:t xml:space="preserve">XIV Wydz. Gospodarczy KRS nr </w:t>
                          </w:r>
                          <w:r w:rsidR="00325ED3" w:rsidRPr="00325ED3">
                            <w:t>0000851799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EAC625" id="_x0000_s1028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" filled="f" stroked="f">
              <o:lock v:ext="edit" aspectratio="t"/>
              <v:textbox style="mso-fit-shape-to-text:t" inset="0,0,0,0">
                <w:txbxContent>
                  <w:p w14:paraId="1F2EE5B9" w14:textId="77777777" w:rsidR="007C755C" w:rsidRDefault="007C755C" w:rsidP="007C755C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652FB0DD" w14:textId="77777777" w:rsidR="007C755C" w:rsidRDefault="007C755C" w:rsidP="007C755C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71A0F323" w14:textId="77777777" w:rsidR="007C755C" w:rsidRPr="007C755C" w:rsidRDefault="007C755C" w:rsidP="007C755C">
                    <w:pPr>
                      <w:pStyle w:val="LukStopka-adres"/>
                    </w:pPr>
                    <w:r w:rsidRPr="007C755C">
                      <w:t>E-mail: itr@itr.org.pl | NIP: 525 000 88 50, REGON: 000039309</w:t>
                    </w:r>
                  </w:p>
                  <w:p w14:paraId="78C86060" w14:textId="6DFDBE28" w:rsidR="00DA52A1" w:rsidRPr="004F5805" w:rsidRDefault="007C755C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</w:t>
                    </w:r>
                    <w:r w:rsidR="00325ED3">
                      <w:t xml:space="preserve">XIV Wydz. Gospodarczy KRS nr </w:t>
                    </w:r>
                    <w:r w:rsidR="00325ED3" w:rsidRPr="00325ED3">
                      <w:t>0000851799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45AD8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45AD8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5D02692D" w:rsidR="003F4BA3" w:rsidRPr="00D06D36" w:rsidRDefault="00A02F38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73A59829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A02F38" w:rsidRPr="00DA52A1" w:rsidRDefault="00A02F38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" filled="f" stroked="f">
              <o:lock v:ext="edit" aspectratio="t"/>
              <v:textbox style="mso-fit-shape-to-text:t" inset="0,0,0,0">
                <w:txbxContent>
                  <w:p w14:paraId="59699BB3" w14:textId="2788ADBE" w:rsidR="00A02F38" w:rsidRPr="00DA52A1" w:rsidRDefault="00A02F38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32CB44D2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A02F38" w:rsidRDefault="00A8022E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A8022E" w:rsidRDefault="00A8022E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A52A1" w:rsidRPr="00DA52A1" w:rsidRDefault="00A8022E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30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g1LKIf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A02F38" w:rsidRDefault="00A8022E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A8022E" w:rsidRDefault="00A8022E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A52A1" w:rsidRPr="00DA52A1" w:rsidRDefault="00A8022E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17CE9359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2F445E">
                            <w:t>Tele- i Radiotechniczny</w:t>
                          </w:r>
                        </w:p>
                        <w:p w14:paraId="2D924BA3" w14:textId="3400DDD4" w:rsidR="00DA52A1" w:rsidRDefault="00DA52A1" w:rsidP="00DA52A1">
                          <w:pPr>
                            <w:pStyle w:val="LukStopka-adres"/>
                          </w:pPr>
                          <w:r>
                            <w:t>0</w:t>
                          </w:r>
                          <w:r w:rsidR="002F445E">
                            <w:t>3</w:t>
                          </w:r>
                          <w:r>
                            <w:t>-</w:t>
                          </w:r>
                          <w:r w:rsidR="002F445E">
                            <w:t>450</w:t>
                          </w:r>
                          <w:r>
                            <w:t xml:space="preserve"> Warszawa, ul. </w:t>
                          </w:r>
                          <w:r w:rsidR="002F445E">
                            <w:t>Ratuszowa 11</w:t>
                          </w:r>
                          <w:r>
                            <w:t xml:space="preserve">, Tel: </w:t>
                          </w:r>
                          <w:r w:rsidR="007C755C">
                            <w:t>+48 22 619 22 41,</w:t>
                          </w:r>
                        </w:p>
                        <w:p w14:paraId="606C76D7" w14:textId="1C43069D" w:rsidR="00DA52A1" w:rsidRPr="009A1FAA" w:rsidRDefault="00DA52A1" w:rsidP="00DA52A1">
                          <w:pPr>
                            <w:pStyle w:val="LukStopka-adres"/>
                          </w:pPr>
                          <w:r w:rsidRPr="009A1FAA">
                            <w:t xml:space="preserve">E-mail: </w:t>
                          </w:r>
                          <w:r w:rsidR="007C755C" w:rsidRPr="009A1FAA">
                            <w:t>itr</w:t>
                          </w:r>
                          <w:r w:rsidRPr="009A1FAA">
                            <w:t>@</w:t>
                          </w:r>
                          <w:r w:rsidR="002F445E" w:rsidRPr="009A1FAA">
                            <w:t>itr.org</w:t>
                          </w:r>
                          <w:r w:rsidRPr="009A1FAA">
                            <w:t xml:space="preserve">.pl | NIP: 525 000 </w:t>
                          </w:r>
                          <w:r w:rsidR="002F445E" w:rsidRPr="009A1FAA">
                            <w:t>88</w:t>
                          </w:r>
                          <w:r w:rsidRPr="009A1FAA">
                            <w:t xml:space="preserve"> </w:t>
                          </w:r>
                          <w:r w:rsidR="002F445E" w:rsidRPr="009A1FAA">
                            <w:t>50</w:t>
                          </w:r>
                          <w:r w:rsidRPr="009A1FAA">
                            <w:t xml:space="preserve">, REGON: </w:t>
                          </w:r>
                          <w:r w:rsidR="002F445E" w:rsidRPr="009A1FAA">
                            <w:t>000039309</w:t>
                          </w:r>
                        </w:p>
                        <w:p w14:paraId="3C181303" w14:textId="168EC57B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</w:t>
                          </w:r>
                          <w:r w:rsidR="00A25B14">
                            <w:t xml:space="preserve"> </w:t>
                          </w:r>
                          <w:r>
                            <w:t>m.st. Warszawy, XI</w:t>
                          </w:r>
                          <w:r w:rsidR="00325ED3">
                            <w:t>V</w:t>
                          </w:r>
                          <w:r>
                            <w:t xml:space="preserve"> Wydz. Gospodarczy KRS nr </w:t>
                          </w:r>
                          <w:r w:rsidR="00325ED3" w:rsidRPr="00325ED3">
                            <w:t>0000851799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1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" filled="f" stroked="f">
              <o:lock v:ext="edit" aspectratio="t"/>
              <v:textbox style="mso-fit-shape-to-text:t" inset="0,0,0,0">
                <w:txbxContent>
                  <w:p w14:paraId="2BD88C7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2F445E">
                      <w:t>Tele- i Radiotechniczny</w:t>
                    </w:r>
                  </w:p>
                  <w:p w14:paraId="2D924BA3" w14:textId="3400DDD4" w:rsidR="00DA52A1" w:rsidRDefault="00DA52A1" w:rsidP="00DA52A1">
                    <w:pPr>
                      <w:pStyle w:val="LukStopka-adres"/>
                    </w:pPr>
                    <w:r>
                      <w:t>0</w:t>
                    </w:r>
                    <w:r w:rsidR="002F445E">
                      <w:t>3</w:t>
                    </w:r>
                    <w:r>
                      <w:t>-</w:t>
                    </w:r>
                    <w:r w:rsidR="002F445E">
                      <w:t>450</w:t>
                    </w:r>
                    <w:r>
                      <w:t xml:space="preserve"> Warszawa, ul. </w:t>
                    </w:r>
                    <w:r w:rsidR="002F445E">
                      <w:t>Ratuszowa 11</w:t>
                    </w:r>
                    <w:r>
                      <w:t xml:space="preserve">, Tel: </w:t>
                    </w:r>
                    <w:r w:rsidR="007C755C">
                      <w:t>+48 22 619 22 41,</w:t>
                    </w:r>
                  </w:p>
                  <w:p w14:paraId="606C76D7" w14:textId="1C43069D" w:rsidR="00DA52A1" w:rsidRPr="009A1FAA" w:rsidRDefault="00DA52A1" w:rsidP="00DA52A1">
                    <w:pPr>
                      <w:pStyle w:val="LukStopka-adres"/>
                    </w:pPr>
                    <w:r w:rsidRPr="009A1FAA">
                      <w:t xml:space="preserve">E-mail: </w:t>
                    </w:r>
                    <w:r w:rsidR="007C755C" w:rsidRPr="009A1FAA">
                      <w:t>itr</w:t>
                    </w:r>
                    <w:r w:rsidRPr="009A1FAA">
                      <w:t>@</w:t>
                    </w:r>
                    <w:r w:rsidR="002F445E" w:rsidRPr="009A1FAA">
                      <w:t>itr.org</w:t>
                    </w:r>
                    <w:r w:rsidRPr="009A1FAA">
                      <w:t xml:space="preserve">.pl | NIP: 525 000 </w:t>
                    </w:r>
                    <w:r w:rsidR="002F445E" w:rsidRPr="009A1FAA">
                      <w:t>88</w:t>
                    </w:r>
                    <w:r w:rsidRPr="009A1FAA">
                      <w:t xml:space="preserve"> </w:t>
                    </w:r>
                    <w:r w:rsidR="002F445E" w:rsidRPr="009A1FAA">
                      <w:t>50</w:t>
                    </w:r>
                    <w:r w:rsidRPr="009A1FAA">
                      <w:t xml:space="preserve">, REGON: </w:t>
                    </w:r>
                    <w:r w:rsidR="002F445E" w:rsidRPr="009A1FAA">
                      <w:t>000039309</w:t>
                    </w:r>
                  </w:p>
                  <w:p w14:paraId="3C181303" w14:textId="168EC57B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</w:t>
                    </w:r>
                    <w:r w:rsidR="00A25B14">
                      <w:t xml:space="preserve"> </w:t>
                    </w:r>
                    <w:r>
                      <w:t>m.st. Warszawy, XI</w:t>
                    </w:r>
                    <w:r w:rsidR="00325ED3">
                      <w:t>V</w:t>
                    </w:r>
                    <w:r>
                      <w:t xml:space="preserve"> Wydz. Gospodarczy KRS nr </w:t>
                    </w:r>
                    <w:r w:rsidR="00325ED3" w:rsidRPr="00325ED3">
                      <w:t>0000851799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1FDCE" w14:textId="77777777" w:rsidR="0097488B" w:rsidRDefault="0097488B" w:rsidP="006747BD">
      <w:pPr>
        <w:spacing w:after="0"/>
      </w:pPr>
      <w:r>
        <w:separator/>
      </w:r>
    </w:p>
  </w:footnote>
  <w:footnote w:type="continuationSeparator" w:id="0">
    <w:p w14:paraId="22D89BE9" w14:textId="77777777" w:rsidR="0097488B" w:rsidRDefault="0097488B" w:rsidP="006747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14EF" w14:textId="77777777" w:rsidR="006747BD" w:rsidRPr="00DA52A1" w:rsidRDefault="002F44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40C39"/>
    <w:multiLevelType w:val="hybridMultilevel"/>
    <w:tmpl w:val="607617A4"/>
    <w:lvl w:ilvl="0" w:tplc="5FC0D91A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0F8"/>
    <w:multiLevelType w:val="hybridMultilevel"/>
    <w:tmpl w:val="1304CA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5DC6F59"/>
    <w:multiLevelType w:val="hybridMultilevel"/>
    <w:tmpl w:val="0196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755566">
    <w:abstractNumId w:val="9"/>
  </w:num>
  <w:num w:numId="2" w16cid:durableId="1267232618">
    <w:abstractNumId w:val="8"/>
  </w:num>
  <w:num w:numId="3" w16cid:durableId="715353288">
    <w:abstractNumId w:val="3"/>
  </w:num>
  <w:num w:numId="4" w16cid:durableId="2024932512">
    <w:abstractNumId w:val="2"/>
  </w:num>
  <w:num w:numId="5" w16cid:durableId="1410421993">
    <w:abstractNumId w:val="1"/>
  </w:num>
  <w:num w:numId="6" w16cid:durableId="778648334">
    <w:abstractNumId w:val="0"/>
  </w:num>
  <w:num w:numId="7" w16cid:durableId="148640450">
    <w:abstractNumId w:val="7"/>
  </w:num>
  <w:num w:numId="8" w16cid:durableId="1520848021">
    <w:abstractNumId w:val="6"/>
  </w:num>
  <w:num w:numId="9" w16cid:durableId="976648187">
    <w:abstractNumId w:val="5"/>
  </w:num>
  <w:num w:numId="10" w16cid:durableId="1241256910">
    <w:abstractNumId w:val="4"/>
  </w:num>
  <w:num w:numId="11" w16cid:durableId="296300194">
    <w:abstractNumId w:val="11"/>
  </w:num>
  <w:num w:numId="12" w16cid:durableId="925849285">
    <w:abstractNumId w:val="12"/>
  </w:num>
  <w:num w:numId="13" w16cid:durableId="679282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5E"/>
    <w:rsid w:val="000005E6"/>
    <w:rsid w:val="00001994"/>
    <w:rsid w:val="00005319"/>
    <w:rsid w:val="000169F0"/>
    <w:rsid w:val="00030069"/>
    <w:rsid w:val="0004038A"/>
    <w:rsid w:val="00040EE5"/>
    <w:rsid w:val="0006456E"/>
    <w:rsid w:val="00070438"/>
    <w:rsid w:val="000768DB"/>
    <w:rsid w:val="00077647"/>
    <w:rsid w:val="00080545"/>
    <w:rsid w:val="00080DFF"/>
    <w:rsid w:val="00086761"/>
    <w:rsid w:val="00093D37"/>
    <w:rsid w:val="000A32DA"/>
    <w:rsid w:val="000B2879"/>
    <w:rsid w:val="000D28B3"/>
    <w:rsid w:val="000D5739"/>
    <w:rsid w:val="000E784B"/>
    <w:rsid w:val="000F4C99"/>
    <w:rsid w:val="001106D5"/>
    <w:rsid w:val="001177F8"/>
    <w:rsid w:val="001217A0"/>
    <w:rsid w:val="001242DA"/>
    <w:rsid w:val="00125C65"/>
    <w:rsid w:val="00131711"/>
    <w:rsid w:val="00145AD8"/>
    <w:rsid w:val="0014702E"/>
    <w:rsid w:val="00156BE8"/>
    <w:rsid w:val="00160A06"/>
    <w:rsid w:val="00163FEA"/>
    <w:rsid w:val="00173713"/>
    <w:rsid w:val="00187618"/>
    <w:rsid w:val="001A06A2"/>
    <w:rsid w:val="001A6269"/>
    <w:rsid w:val="001B7F91"/>
    <w:rsid w:val="001D05D6"/>
    <w:rsid w:val="001D4803"/>
    <w:rsid w:val="001D5D7A"/>
    <w:rsid w:val="001D6E77"/>
    <w:rsid w:val="001D72C1"/>
    <w:rsid w:val="001E3C4A"/>
    <w:rsid w:val="001F1876"/>
    <w:rsid w:val="001F2C3F"/>
    <w:rsid w:val="001F35F4"/>
    <w:rsid w:val="00203948"/>
    <w:rsid w:val="00212040"/>
    <w:rsid w:val="00213182"/>
    <w:rsid w:val="00221A6B"/>
    <w:rsid w:val="00221FA1"/>
    <w:rsid w:val="00231524"/>
    <w:rsid w:val="00233119"/>
    <w:rsid w:val="0023594C"/>
    <w:rsid w:val="00245EDE"/>
    <w:rsid w:val="00254E52"/>
    <w:rsid w:val="00261AF3"/>
    <w:rsid w:val="0028518E"/>
    <w:rsid w:val="002975E8"/>
    <w:rsid w:val="002A680D"/>
    <w:rsid w:val="002D48BE"/>
    <w:rsid w:val="002D5C1B"/>
    <w:rsid w:val="002E5085"/>
    <w:rsid w:val="002F445E"/>
    <w:rsid w:val="002F4540"/>
    <w:rsid w:val="002F7132"/>
    <w:rsid w:val="00303C6E"/>
    <w:rsid w:val="0030722D"/>
    <w:rsid w:val="00307EB5"/>
    <w:rsid w:val="00310CF4"/>
    <w:rsid w:val="00311779"/>
    <w:rsid w:val="00315404"/>
    <w:rsid w:val="00315C5E"/>
    <w:rsid w:val="00316FD8"/>
    <w:rsid w:val="00320348"/>
    <w:rsid w:val="00323989"/>
    <w:rsid w:val="00325ED3"/>
    <w:rsid w:val="00331BA7"/>
    <w:rsid w:val="003345E5"/>
    <w:rsid w:val="00335F9F"/>
    <w:rsid w:val="00343AE6"/>
    <w:rsid w:val="00343C89"/>
    <w:rsid w:val="00346C00"/>
    <w:rsid w:val="00351566"/>
    <w:rsid w:val="00354A18"/>
    <w:rsid w:val="003572F1"/>
    <w:rsid w:val="0036052D"/>
    <w:rsid w:val="0036124B"/>
    <w:rsid w:val="0037189F"/>
    <w:rsid w:val="0037631F"/>
    <w:rsid w:val="00386469"/>
    <w:rsid w:val="00387AF7"/>
    <w:rsid w:val="00392113"/>
    <w:rsid w:val="0039214C"/>
    <w:rsid w:val="003934B1"/>
    <w:rsid w:val="003C5C1B"/>
    <w:rsid w:val="003D282D"/>
    <w:rsid w:val="003D3459"/>
    <w:rsid w:val="003E5705"/>
    <w:rsid w:val="003F3190"/>
    <w:rsid w:val="003F4BA3"/>
    <w:rsid w:val="003F5610"/>
    <w:rsid w:val="004013A3"/>
    <w:rsid w:val="00412B43"/>
    <w:rsid w:val="00457601"/>
    <w:rsid w:val="0046595D"/>
    <w:rsid w:val="00465CE0"/>
    <w:rsid w:val="004717B7"/>
    <w:rsid w:val="00484EA7"/>
    <w:rsid w:val="004863B2"/>
    <w:rsid w:val="0048694A"/>
    <w:rsid w:val="00491AF4"/>
    <w:rsid w:val="00493411"/>
    <w:rsid w:val="0049744B"/>
    <w:rsid w:val="004A7FBB"/>
    <w:rsid w:val="004B166A"/>
    <w:rsid w:val="004C01DB"/>
    <w:rsid w:val="004C6929"/>
    <w:rsid w:val="004D2205"/>
    <w:rsid w:val="004D271C"/>
    <w:rsid w:val="004E086C"/>
    <w:rsid w:val="004E7568"/>
    <w:rsid w:val="004F5805"/>
    <w:rsid w:val="00500BF4"/>
    <w:rsid w:val="00514402"/>
    <w:rsid w:val="00514897"/>
    <w:rsid w:val="00515474"/>
    <w:rsid w:val="00522691"/>
    <w:rsid w:val="00522D0A"/>
    <w:rsid w:val="00526CDD"/>
    <w:rsid w:val="005314F9"/>
    <w:rsid w:val="005319E4"/>
    <w:rsid w:val="00535356"/>
    <w:rsid w:val="005378D4"/>
    <w:rsid w:val="00556C51"/>
    <w:rsid w:val="005A11A0"/>
    <w:rsid w:val="005A3440"/>
    <w:rsid w:val="005B133F"/>
    <w:rsid w:val="005B3C19"/>
    <w:rsid w:val="005B54D0"/>
    <w:rsid w:val="005C720F"/>
    <w:rsid w:val="005D1495"/>
    <w:rsid w:val="005E0F73"/>
    <w:rsid w:val="005E15B7"/>
    <w:rsid w:val="005E2F6F"/>
    <w:rsid w:val="005E3FC6"/>
    <w:rsid w:val="005E7962"/>
    <w:rsid w:val="005F0BDF"/>
    <w:rsid w:val="005F46C5"/>
    <w:rsid w:val="00600D79"/>
    <w:rsid w:val="0060510B"/>
    <w:rsid w:val="00606CA5"/>
    <w:rsid w:val="006071D3"/>
    <w:rsid w:val="00614E5C"/>
    <w:rsid w:val="00621046"/>
    <w:rsid w:val="0062587F"/>
    <w:rsid w:val="006312CB"/>
    <w:rsid w:val="00635545"/>
    <w:rsid w:val="006517C3"/>
    <w:rsid w:val="00661C10"/>
    <w:rsid w:val="006747BD"/>
    <w:rsid w:val="006977FF"/>
    <w:rsid w:val="006B583A"/>
    <w:rsid w:val="006C2F60"/>
    <w:rsid w:val="006D0E80"/>
    <w:rsid w:val="006D6DE5"/>
    <w:rsid w:val="006E55DD"/>
    <w:rsid w:val="006E5990"/>
    <w:rsid w:val="006E6C7A"/>
    <w:rsid w:val="006F2F99"/>
    <w:rsid w:val="006F7871"/>
    <w:rsid w:val="007061C9"/>
    <w:rsid w:val="007132A8"/>
    <w:rsid w:val="007241F1"/>
    <w:rsid w:val="007251EC"/>
    <w:rsid w:val="00730190"/>
    <w:rsid w:val="00733DD1"/>
    <w:rsid w:val="00734223"/>
    <w:rsid w:val="0074534E"/>
    <w:rsid w:val="007468AC"/>
    <w:rsid w:val="007524CD"/>
    <w:rsid w:val="007670F4"/>
    <w:rsid w:val="00772259"/>
    <w:rsid w:val="00782404"/>
    <w:rsid w:val="00784473"/>
    <w:rsid w:val="007968AA"/>
    <w:rsid w:val="00796960"/>
    <w:rsid w:val="007B16DD"/>
    <w:rsid w:val="007B3B2F"/>
    <w:rsid w:val="007B4EB6"/>
    <w:rsid w:val="007C4865"/>
    <w:rsid w:val="007C755C"/>
    <w:rsid w:val="007D6E52"/>
    <w:rsid w:val="007E6EF6"/>
    <w:rsid w:val="007F6A4E"/>
    <w:rsid w:val="008027B8"/>
    <w:rsid w:val="00805DF6"/>
    <w:rsid w:val="00806B54"/>
    <w:rsid w:val="0081228E"/>
    <w:rsid w:val="00812B04"/>
    <w:rsid w:val="00813929"/>
    <w:rsid w:val="00821F16"/>
    <w:rsid w:val="00833874"/>
    <w:rsid w:val="00834205"/>
    <w:rsid w:val="00836134"/>
    <w:rsid w:val="008368C0"/>
    <w:rsid w:val="00837842"/>
    <w:rsid w:val="008424D7"/>
    <w:rsid w:val="0084396A"/>
    <w:rsid w:val="00846F95"/>
    <w:rsid w:val="00853B66"/>
    <w:rsid w:val="00854B7B"/>
    <w:rsid w:val="0086427E"/>
    <w:rsid w:val="00872DEA"/>
    <w:rsid w:val="00877107"/>
    <w:rsid w:val="008853C1"/>
    <w:rsid w:val="0089415F"/>
    <w:rsid w:val="00895747"/>
    <w:rsid w:val="008A7A86"/>
    <w:rsid w:val="008C1729"/>
    <w:rsid w:val="008C71D6"/>
    <w:rsid w:val="008C75DD"/>
    <w:rsid w:val="008D72B2"/>
    <w:rsid w:val="008E5362"/>
    <w:rsid w:val="008E7CAF"/>
    <w:rsid w:val="008F209D"/>
    <w:rsid w:val="008F2915"/>
    <w:rsid w:val="00901E44"/>
    <w:rsid w:val="00904813"/>
    <w:rsid w:val="0092020D"/>
    <w:rsid w:val="00927B5B"/>
    <w:rsid w:val="00955D66"/>
    <w:rsid w:val="009600B1"/>
    <w:rsid w:val="0096218B"/>
    <w:rsid w:val="0097488B"/>
    <w:rsid w:val="00981840"/>
    <w:rsid w:val="0098555E"/>
    <w:rsid w:val="00992399"/>
    <w:rsid w:val="00993E38"/>
    <w:rsid w:val="009A1FAA"/>
    <w:rsid w:val="009A3E7F"/>
    <w:rsid w:val="009B22EE"/>
    <w:rsid w:val="009B4B22"/>
    <w:rsid w:val="009C2509"/>
    <w:rsid w:val="009D1624"/>
    <w:rsid w:val="009D4C4D"/>
    <w:rsid w:val="00A00901"/>
    <w:rsid w:val="00A01160"/>
    <w:rsid w:val="00A02F38"/>
    <w:rsid w:val="00A21C03"/>
    <w:rsid w:val="00A22125"/>
    <w:rsid w:val="00A25B14"/>
    <w:rsid w:val="00A36F46"/>
    <w:rsid w:val="00A52C29"/>
    <w:rsid w:val="00A55B01"/>
    <w:rsid w:val="00A55DFA"/>
    <w:rsid w:val="00A61E7F"/>
    <w:rsid w:val="00A64284"/>
    <w:rsid w:val="00A649E0"/>
    <w:rsid w:val="00A67B13"/>
    <w:rsid w:val="00A73F16"/>
    <w:rsid w:val="00A8022E"/>
    <w:rsid w:val="00A835C8"/>
    <w:rsid w:val="00A879AC"/>
    <w:rsid w:val="00AA4574"/>
    <w:rsid w:val="00AA4987"/>
    <w:rsid w:val="00AA4ACA"/>
    <w:rsid w:val="00AB471F"/>
    <w:rsid w:val="00AC1C81"/>
    <w:rsid w:val="00AC20FF"/>
    <w:rsid w:val="00AD0311"/>
    <w:rsid w:val="00AF2D8B"/>
    <w:rsid w:val="00AF4319"/>
    <w:rsid w:val="00B03C38"/>
    <w:rsid w:val="00B16001"/>
    <w:rsid w:val="00B17461"/>
    <w:rsid w:val="00B304B7"/>
    <w:rsid w:val="00B45ED9"/>
    <w:rsid w:val="00B505F5"/>
    <w:rsid w:val="00B61F8A"/>
    <w:rsid w:val="00B64C43"/>
    <w:rsid w:val="00B678F4"/>
    <w:rsid w:val="00B743DE"/>
    <w:rsid w:val="00B77F32"/>
    <w:rsid w:val="00B828A3"/>
    <w:rsid w:val="00B834F0"/>
    <w:rsid w:val="00B87B43"/>
    <w:rsid w:val="00B9149D"/>
    <w:rsid w:val="00B92680"/>
    <w:rsid w:val="00B94FE2"/>
    <w:rsid w:val="00BA1974"/>
    <w:rsid w:val="00BA59B8"/>
    <w:rsid w:val="00BB638F"/>
    <w:rsid w:val="00BB6C2A"/>
    <w:rsid w:val="00BC712D"/>
    <w:rsid w:val="00C0696B"/>
    <w:rsid w:val="00C210DA"/>
    <w:rsid w:val="00C255B8"/>
    <w:rsid w:val="00C27614"/>
    <w:rsid w:val="00C33FFF"/>
    <w:rsid w:val="00C35373"/>
    <w:rsid w:val="00C414EF"/>
    <w:rsid w:val="00C4651C"/>
    <w:rsid w:val="00C47D26"/>
    <w:rsid w:val="00C64FD7"/>
    <w:rsid w:val="00C736D5"/>
    <w:rsid w:val="00C7470C"/>
    <w:rsid w:val="00CA3EE2"/>
    <w:rsid w:val="00CB6BE1"/>
    <w:rsid w:val="00CC2CE2"/>
    <w:rsid w:val="00CE61D1"/>
    <w:rsid w:val="00CE794D"/>
    <w:rsid w:val="00CF39F4"/>
    <w:rsid w:val="00CF797C"/>
    <w:rsid w:val="00D005B3"/>
    <w:rsid w:val="00D0238B"/>
    <w:rsid w:val="00D051C2"/>
    <w:rsid w:val="00D06D36"/>
    <w:rsid w:val="00D070AF"/>
    <w:rsid w:val="00D07337"/>
    <w:rsid w:val="00D07757"/>
    <w:rsid w:val="00D23A6D"/>
    <w:rsid w:val="00D23D7A"/>
    <w:rsid w:val="00D353E1"/>
    <w:rsid w:val="00D40690"/>
    <w:rsid w:val="00D42875"/>
    <w:rsid w:val="00D463A6"/>
    <w:rsid w:val="00D53C86"/>
    <w:rsid w:val="00D55A25"/>
    <w:rsid w:val="00D62E11"/>
    <w:rsid w:val="00D75973"/>
    <w:rsid w:val="00D776EB"/>
    <w:rsid w:val="00D95BB8"/>
    <w:rsid w:val="00D95C25"/>
    <w:rsid w:val="00DA52A1"/>
    <w:rsid w:val="00DA71AB"/>
    <w:rsid w:val="00DB16A9"/>
    <w:rsid w:val="00DC0273"/>
    <w:rsid w:val="00DD048E"/>
    <w:rsid w:val="00DD344C"/>
    <w:rsid w:val="00DD3A92"/>
    <w:rsid w:val="00DD6BD0"/>
    <w:rsid w:val="00DE2BAC"/>
    <w:rsid w:val="00E07351"/>
    <w:rsid w:val="00E077D5"/>
    <w:rsid w:val="00E10C77"/>
    <w:rsid w:val="00E10D74"/>
    <w:rsid w:val="00E17C90"/>
    <w:rsid w:val="00E200D3"/>
    <w:rsid w:val="00E21B1E"/>
    <w:rsid w:val="00E26AEF"/>
    <w:rsid w:val="00E40679"/>
    <w:rsid w:val="00E461C3"/>
    <w:rsid w:val="00E53679"/>
    <w:rsid w:val="00E56D50"/>
    <w:rsid w:val="00E65158"/>
    <w:rsid w:val="00E717C1"/>
    <w:rsid w:val="00E748DA"/>
    <w:rsid w:val="00EA4D5C"/>
    <w:rsid w:val="00EA798E"/>
    <w:rsid w:val="00EB4D5A"/>
    <w:rsid w:val="00ED2733"/>
    <w:rsid w:val="00ED69FF"/>
    <w:rsid w:val="00EE493C"/>
    <w:rsid w:val="00EF2994"/>
    <w:rsid w:val="00EF56AE"/>
    <w:rsid w:val="00F01CF1"/>
    <w:rsid w:val="00F0598B"/>
    <w:rsid w:val="00F14F91"/>
    <w:rsid w:val="00F40CED"/>
    <w:rsid w:val="00F44226"/>
    <w:rsid w:val="00F84938"/>
    <w:rsid w:val="00F85A91"/>
    <w:rsid w:val="00F90495"/>
    <w:rsid w:val="00FA3D0D"/>
    <w:rsid w:val="00FA56AD"/>
    <w:rsid w:val="00FA6953"/>
    <w:rsid w:val="00FB04C1"/>
    <w:rsid w:val="00FB1323"/>
    <w:rsid w:val="00FD773E"/>
    <w:rsid w:val="00FE53F7"/>
    <w:rsid w:val="00FE5B93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docId w15:val="{B08062A7-5D1B-402E-A9C3-DEA6F4FD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C99"/>
    <w:pPr>
      <w:spacing w:after="120" w:line="240" w:lineRule="auto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/>
    </w:pPr>
    <w:rPr>
      <w:b/>
    </w:rPr>
  </w:style>
  <w:style w:type="character" w:customStyle="1" w:styleId="StopkaZnak">
    <w:name w:val="Stopka Znak"/>
    <w:basedOn w:val="Domylnaczcionkaakapitu"/>
    <w:link w:val="Stopka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086761"/>
    <w:pPr>
      <w:spacing w:before="360" w:after="3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link w:val="BezodstpwZnak"/>
    <w:autoRedefine/>
    <w:uiPriority w:val="1"/>
    <w:qFormat/>
    <w:rsid w:val="00B87B43"/>
    <w:pPr>
      <w:spacing w:after="0"/>
    </w:pPr>
    <w:rPr>
      <w:color w:val="auto"/>
    </w:rPr>
  </w:style>
  <w:style w:type="paragraph" w:styleId="Akapitzlist">
    <w:name w:val="List Paragraph"/>
    <w:basedOn w:val="Tekstmay"/>
    <w:uiPriority w:val="34"/>
    <w:qFormat/>
    <w:rsid w:val="000768DB"/>
    <w:pPr>
      <w:numPr>
        <w:numId w:val="13"/>
      </w:numPr>
      <w:ind w:left="426"/>
    </w:pPr>
  </w:style>
  <w:style w:type="character" w:styleId="Hipercze">
    <w:name w:val="Hyperlink"/>
    <w:basedOn w:val="Domylnaczcionkaakapitu"/>
    <w:uiPriority w:val="99"/>
    <w:unhideWhenUsed/>
    <w:rsid w:val="0046595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95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A3D0D"/>
    <w:rPr>
      <w:b/>
      <w:bCs/>
    </w:rPr>
  </w:style>
  <w:style w:type="paragraph" w:customStyle="1" w:styleId="Tekstmay">
    <w:name w:val="Tekst mały"/>
    <w:basedOn w:val="Bezodstpw"/>
    <w:link w:val="TekstmayZnak"/>
    <w:autoRedefine/>
    <w:qFormat/>
    <w:rsid w:val="008424D7"/>
    <w:rPr>
      <w:sz w:val="16"/>
    </w:rPr>
  </w:style>
  <w:style w:type="character" w:customStyle="1" w:styleId="BezodstpwZnak">
    <w:name w:val="Bez odstępów Znak"/>
    <w:aliases w:val="Luc_Bez odstępów Znak"/>
    <w:basedOn w:val="Domylnaczcionkaakapitu"/>
    <w:link w:val="Bezodstpw"/>
    <w:uiPriority w:val="1"/>
    <w:rsid w:val="00B87B43"/>
    <w:rPr>
      <w:spacing w:val="4"/>
      <w:sz w:val="20"/>
    </w:rPr>
  </w:style>
  <w:style w:type="character" w:customStyle="1" w:styleId="TekstmayZnak">
    <w:name w:val="Tekst mały Znak"/>
    <w:basedOn w:val="BezodstpwZnak"/>
    <w:link w:val="Tekstmay"/>
    <w:rsid w:val="008424D7"/>
    <w:rPr>
      <w:color w:val="000000" w:themeColor="background1"/>
      <w:spacing w:val="4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FA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FAA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FAA"/>
    <w:rPr>
      <w:b/>
      <w:bCs/>
      <w:color w:val="000000" w:themeColor="background1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F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AA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customStyle="1" w:styleId="Normalny1">
    <w:name w:val="Normalny1"/>
    <w:rsid w:val="005314F9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2ad6b-f81d-4292-90fb-34a60dedb3df">
      <Terms xmlns="http://schemas.microsoft.com/office/infopath/2007/PartnerControls"/>
    </lcf76f155ced4ddcb4097134ff3c332f>
    <TaxCatchAll xmlns="880c0801-63c8-4d21-b6b1-95738a1419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B58C77E583FE41924AE593F1B73BD4" ma:contentTypeVersion="17" ma:contentTypeDescription="Utwórz nowy dokument." ma:contentTypeScope="" ma:versionID="c10421fd4635c02ccbd57407cb4233ce">
  <xsd:schema xmlns:xsd="http://www.w3.org/2001/XMLSchema" xmlns:xs="http://www.w3.org/2001/XMLSchema" xmlns:p="http://schemas.microsoft.com/office/2006/metadata/properties" xmlns:ns2="d632ad6b-f81d-4292-90fb-34a60dedb3df" xmlns:ns3="880c0801-63c8-4d21-b6b1-95738a1419f1" targetNamespace="http://schemas.microsoft.com/office/2006/metadata/properties" ma:root="true" ma:fieldsID="3f65303ffe82e6284d26cb6db1c16769" ns2:_="" ns3:_="">
    <xsd:import namespace="d632ad6b-f81d-4292-90fb-34a60dedb3df"/>
    <xsd:import namespace="880c0801-63c8-4d21-b6b1-95738a141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ad6b-f81d-4292-90fb-34a60dedb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c0801-63c8-4d21-b6b1-95738a1419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92e6b8-7be0-4701-a1ea-383c8882b8be}" ma:internalName="TaxCatchAll" ma:showField="CatchAllData" ma:web="880c0801-63c8-4d21-b6b1-95738a141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A0498-680E-4786-B8FF-1EC43A18B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3CAF8-AB54-4FFD-8231-5308F54EECDE}">
  <ds:schemaRefs>
    <ds:schemaRef ds:uri="http://schemas.microsoft.com/office/2006/metadata/properties"/>
    <ds:schemaRef ds:uri="http://schemas.microsoft.com/office/infopath/2007/PartnerControls"/>
    <ds:schemaRef ds:uri="d632ad6b-f81d-4292-90fb-34a60dedb3df"/>
    <ds:schemaRef ds:uri="880c0801-63c8-4d21-b6b1-95738a1419f1"/>
  </ds:schemaRefs>
</ds:datastoreItem>
</file>

<file path=customXml/itemProps3.xml><?xml version="1.0" encoding="utf-8"?>
<ds:datastoreItem xmlns:ds="http://schemas.openxmlformats.org/officeDocument/2006/customXml" ds:itemID="{A741A761-4A61-49BE-AF1F-0C4B2F34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2ad6b-f81d-4292-90fb-34a60dedb3df"/>
    <ds:schemaRef ds:uri="880c0801-63c8-4d21-b6b1-95738a14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EC312-A513-4977-99F0-DF6D7AAE2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Marta Wasążnik | Łukasiewicz – ITR</cp:lastModifiedBy>
  <cp:revision>2</cp:revision>
  <cp:lastPrinted>2024-08-09T09:48:00Z</cp:lastPrinted>
  <dcterms:created xsi:type="dcterms:W3CDTF">2024-08-12T11:06:00Z</dcterms:created>
  <dcterms:modified xsi:type="dcterms:W3CDTF">2024-08-12T11:06:00Z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0x01010009B58C77E583FE41924AE593F1B73BD4</vt:lpwstr>
  </property>
  <property fmtid="{D5CDD505-2E9C-101B-9397-08002B2CF9AE}" pid="3" name="MediaServiceImageTags">
    <vt:lpwstr/>
  </property>
</Properties>
</file>